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华文中宋" w:eastAsia="方正小标宋_GBK" w:cs="Times New Roman"/>
          <w:sz w:val="36"/>
          <w:szCs w:val="36"/>
        </w:rPr>
      </w:pPr>
      <w:r>
        <w:rPr>
          <w:rFonts w:hint="eastAsia" w:ascii="方正小标宋_GBK" w:hAnsi="华文中宋" w:eastAsia="方正小标宋_GBK" w:cs="方正小标宋_GBK"/>
          <w:sz w:val="36"/>
          <w:szCs w:val="36"/>
        </w:rPr>
        <w:t>南京市玄武区城市综合执法政府信息公开目录</w:t>
      </w:r>
    </w:p>
    <w:tbl>
      <w:tblPr>
        <w:tblStyle w:val="4"/>
        <w:tblW w:w="145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552"/>
        <w:gridCol w:w="2126"/>
        <w:gridCol w:w="1985"/>
        <w:gridCol w:w="1701"/>
        <w:gridCol w:w="1417"/>
        <w:gridCol w:w="1134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81" w:type="dxa"/>
            <w:gridSpan w:val="2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公开名称</w:t>
            </w:r>
          </w:p>
        </w:tc>
        <w:tc>
          <w:tcPr>
            <w:tcW w:w="2126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公开内容</w:t>
            </w:r>
          </w:p>
        </w:tc>
        <w:tc>
          <w:tcPr>
            <w:tcW w:w="1985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公开依据</w:t>
            </w:r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公开时限</w:t>
            </w:r>
          </w:p>
        </w:tc>
        <w:tc>
          <w:tcPr>
            <w:tcW w:w="1417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公开主体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公开方式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公开渠道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公开对象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29" w:type="dxa"/>
            <w:shd w:val="pct10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一级目录</w:t>
            </w:r>
          </w:p>
        </w:tc>
        <w:tc>
          <w:tcPr>
            <w:tcW w:w="2552" w:type="dxa"/>
            <w:shd w:val="pct10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二级目录</w:t>
            </w:r>
          </w:p>
        </w:tc>
        <w:tc>
          <w:tcPr>
            <w:tcW w:w="2126" w:type="dxa"/>
            <w:vMerge w:val="continue"/>
          </w:tcPr>
          <w:p>
            <w:pPr>
              <w:jc w:val="left"/>
              <w:rPr>
                <w:rFonts w:cs="Times New Roman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29" w:type="dxa"/>
            <w:vMerge w:val="restart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概况信息</w:t>
            </w: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机构领导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领导分工</w:t>
            </w:r>
          </w:p>
        </w:tc>
        <w:tc>
          <w:tcPr>
            <w:tcW w:w="1985" w:type="dxa"/>
            <w:vMerge w:val="restart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《中华人民共和国政府信息公开条例》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长期公开（动态调整）</w:t>
            </w:r>
          </w:p>
        </w:tc>
        <w:tc>
          <w:tcPr>
            <w:tcW w:w="1417" w:type="dxa"/>
            <w:vMerge w:val="restart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区城管局</w:t>
            </w:r>
          </w:p>
        </w:tc>
        <w:tc>
          <w:tcPr>
            <w:tcW w:w="1134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主动公开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政府网站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公开查阅点</w:t>
            </w:r>
          </w:p>
        </w:tc>
        <w:tc>
          <w:tcPr>
            <w:tcW w:w="1134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29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机构设置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内部科室设置、职能</w:t>
            </w:r>
          </w:p>
        </w:tc>
        <w:tc>
          <w:tcPr>
            <w:tcW w:w="1985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129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年度报告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政府信息公开年度报告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政府信息公开年度开展情况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《中华人民共和国政府信息公开条例》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129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执法主体</w:t>
            </w: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行政执法主体公示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主体名称、主体类别、委托执法情况、联系方式、办公地址、交通指引、执法职能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区司法局《关于推进行政执法公示工作有关事项的通知》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29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执法人员</w:t>
            </w: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行政执法人员公示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姓名、单位名称、执法种类、执法区域、执法证号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区司法局《关于推进行政执法公示工作有关事项的通知》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29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重大执法决定</w:t>
            </w: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重大执法决定法制审核目录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重大执法决定事项名称、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法律依据、权力类别、行政执法主体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区司法局《关于推进行政执法公示工作有关事项的通知》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29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行政强制</w:t>
            </w: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行政强制公示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执法主体名称、行政强制类型、案件名称、行政相对人类型、行政相对人代码</w:t>
            </w:r>
            <w:r>
              <w:rPr>
                <w:rFonts w:ascii="宋体" w:hAnsi="宋体" w:cs="宋体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sz w:val="22"/>
                <w:szCs w:val="22"/>
              </w:rPr>
              <w:t>统一社会信用代码</w:t>
            </w:r>
            <w:r>
              <w:rPr>
                <w:rFonts w:ascii="宋体" w:hAnsi="宋体" w:cs="宋体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sz w:val="22"/>
                <w:szCs w:val="22"/>
              </w:rPr>
              <w:t>、决定书名称、行政强制措施事由、行政强制措施依据、行政强制内容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区司法局《关于推进行政执法公示工作有关事项的通知》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长期公开</w:t>
            </w:r>
          </w:p>
        </w:tc>
        <w:tc>
          <w:tcPr>
            <w:tcW w:w="1417" w:type="dxa"/>
            <w:vMerge w:val="restart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区城管局</w:t>
            </w:r>
          </w:p>
        </w:tc>
        <w:tc>
          <w:tcPr>
            <w:tcW w:w="1134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主动公开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政府网站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公开查阅点</w:t>
            </w:r>
          </w:p>
        </w:tc>
        <w:tc>
          <w:tcPr>
            <w:tcW w:w="1134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29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证明事项</w:t>
            </w: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证明事项保留清单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证明事项、证明材料名称、内容、设定依据、索要单位、开具单位、办理指南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区司法局《关于公布证明事项保留清单的通知》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长期公开（动态调整）</w:t>
            </w: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29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“双随机、一公开”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“双随机、一公开”抽查情况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抽查时间、被抽查单、公司住所（经营场所）、户外广告</w:t>
            </w:r>
            <w:r>
              <w:rPr>
                <w:rFonts w:ascii="宋体" w:hAnsi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sz w:val="22"/>
                <w:szCs w:val="22"/>
              </w:rPr>
              <w:t>停车场位置、注册号</w:t>
            </w:r>
            <w:r>
              <w:rPr>
                <w:rFonts w:ascii="宋体" w:hAnsi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sz w:val="22"/>
                <w:szCs w:val="22"/>
              </w:rPr>
              <w:t>统一代码、检查内容、现场检查情况、现场照片、抽查人等。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区司法局“双随机、一公开”工作要求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长期公开</w:t>
            </w: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29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停车管理</w:t>
            </w: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停车管理设施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停车收费公示牌、停车泊位编码组、自助缴费机、停车收费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POS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机、非机动车停放指示牌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《中华人民共和国政府信息公开条例》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长期公开（动态调整）</w:t>
            </w: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29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停车管理人员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停车管理人员、停车收费人员、非机动车管理人员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《中华人民共和国政府信息公开条例》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长期公开（动态调整）</w:t>
            </w:r>
          </w:p>
          <w:p>
            <w:pPr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9" w:type="dxa"/>
            <w:vMerge w:val="restart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市容管理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南京市店招标牌备案流程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、申请人携带材料至辖区街道城管中心申请店招标牌新建、变更。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、辖区街道城管中心预审同意后，申请人进行店招标牌设置施工。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、设置完成后，辖区街道城管中心进行复核，对于实景效果图不一致的店招标牌责令限期整改。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、辖区街道城管中心复核合格后，三个工作日内，由街道城管中心报至区城管局备案登记。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、区城管局收到备案登记起，五个工作日内，进行现场核查，确认无误后予以备案。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《中华人民共和国政府信息公开条例》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9" w:type="dxa"/>
            <w:vMerge w:val="continue"/>
            <w:noWrap/>
            <w:vAlign w:val="center"/>
          </w:tcPr>
          <w:p>
            <w:pPr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机动车清洗场（站）备案流程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、清洗场经营者区级城市管理部门提交申请材料。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、领取机动车清洗场备案申请表并按要求填写。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个工作日内接到通知后，前往建邺区江东中路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265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号南京市政务服务中心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223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224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号窗口领取备案证。</w:t>
            </w:r>
          </w:p>
        </w:tc>
        <w:tc>
          <w:tcPr>
            <w:tcW w:w="1985" w:type="dxa"/>
            <w:vMerge w:val="restart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《中华人民共和国政府信息公开条例》</w:t>
            </w:r>
          </w:p>
          <w:p>
            <w:pPr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长期公开（动态调整）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9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城市治理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人员构成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南京市玄武区城市治理委员会公众委员人选公示公告</w:t>
            </w:r>
          </w:p>
        </w:tc>
        <w:tc>
          <w:tcPr>
            <w:tcW w:w="1985" w:type="dxa"/>
            <w:vMerge w:val="continue"/>
            <w:noWrap/>
            <w:vAlign w:val="center"/>
          </w:tcPr>
          <w:p>
            <w:pPr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9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重大建设项目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政府和社会资本合作（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PPP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项目各阶段运作情况</w:t>
            </w:r>
          </w:p>
        </w:tc>
        <w:tc>
          <w:tcPr>
            <w:tcW w:w="1985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每半年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9" w:type="dxa"/>
            <w:vMerge w:val="restart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垃圾分类</w:t>
            </w: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餐饮服务单位餐厨废弃物收集处置量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餐厨废弃物收运时间、收运单位、处置量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《南京市餐厨废弃物管理办法》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长期公开（动态调整）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区城管局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主动公开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政府网站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公开查阅点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9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垃圾分类考核通报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当月全区垃圾分类考核情况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垃圾分类重点任务、垃圾分类考核办法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9" w:type="dxa"/>
            <w:vMerge w:val="restart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市容环境卫生管理</w:t>
            </w: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餐厨废弃物收集、运输行政许可</w:t>
            </w:r>
            <w:bookmarkStart w:id="0" w:name="_GoBack"/>
            <w:bookmarkEnd w:id="0"/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餐厨废弃物收运资质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《南京市餐厨废弃物管理办法》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9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环卫督查考评通报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当月全区环境卫生考核情况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《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年玄武区环境卫生考核办法》</w:t>
            </w: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9" w:type="dxa"/>
            <w:vMerge w:val="continue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环境问题整治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整治完成、达标情况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《</w:t>
            </w:r>
            <w:r>
              <w:rPr>
                <w:rFonts w:hint="eastAsia" w:cs="宋体"/>
              </w:rPr>
              <w:t>关于加强南京市突出环境问题整治工作通知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》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长期公开（动态调整）</w:t>
            </w: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cs="Times New Roman"/>
          <w:sz w:val="32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094"/>
    <w:rsid w:val="000058B6"/>
    <w:rsid w:val="0000707C"/>
    <w:rsid w:val="00021B1F"/>
    <w:rsid w:val="00023E48"/>
    <w:rsid w:val="000265F9"/>
    <w:rsid w:val="00033386"/>
    <w:rsid w:val="000569F8"/>
    <w:rsid w:val="0006518A"/>
    <w:rsid w:val="0006785C"/>
    <w:rsid w:val="00084F6E"/>
    <w:rsid w:val="0008726A"/>
    <w:rsid w:val="0009292B"/>
    <w:rsid w:val="00094CB5"/>
    <w:rsid w:val="000B06C0"/>
    <w:rsid w:val="000E1BA4"/>
    <w:rsid w:val="000E2B2C"/>
    <w:rsid w:val="00115921"/>
    <w:rsid w:val="00123415"/>
    <w:rsid w:val="00127A13"/>
    <w:rsid w:val="00127AC3"/>
    <w:rsid w:val="00142691"/>
    <w:rsid w:val="00157013"/>
    <w:rsid w:val="00166E51"/>
    <w:rsid w:val="0019282F"/>
    <w:rsid w:val="001A2610"/>
    <w:rsid w:val="001A66AB"/>
    <w:rsid w:val="001B60A0"/>
    <w:rsid w:val="001E2737"/>
    <w:rsid w:val="00206C30"/>
    <w:rsid w:val="002203B1"/>
    <w:rsid w:val="00226801"/>
    <w:rsid w:val="00242C70"/>
    <w:rsid w:val="00242F7F"/>
    <w:rsid w:val="00245348"/>
    <w:rsid w:val="00250B18"/>
    <w:rsid w:val="00270411"/>
    <w:rsid w:val="002B4840"/>
    <w:rsid w:val="002B7620"/>
    <w:rsid w:val="002C47B4"/>
    <w:rsid w:val="002F1828"/>
    <w:rsid w:val="00302C80"/>
    <w:rsid w:val="00303A58"/>
    <w:rsid w:val="003117AB"/>
    <w:rsid w:val="00324F10"/>
    <w:rsid w:val="00330DBF"/>
    <w:rsid w:val="0036134B"/>
    <w:rsid w:val="00367083"/>
    <w:rsid w:val="00372B88"/>
    <w:rsid w:val="003879D1"/>
    <w:rsid w:val="003B0F98"/>
    <w:rsid w:val="003B66D3"/>
    <w:rsid w:val="003D31CC"/>
    <w:rsid w:val="003D3769"/>
    <w:rsid w:val="003D62FA"/>
    <w:rsid w:val="003E4DFB"/>
    <w:rsid w:val="003F2E72"/>
    <w:rsid w:val="003F2F25"/>
    <w:rsid w:val="004139FE"/>
    <w:rsid w:val="0043432F"/>
    <w:rsid w:val="0045231A"/>
    <w:rsid w:val="004911FD"/>
    <w:rsid w:val="004955F4"/>
    <w:rsid w:val="004A32BB"/>
    <w:rsid w:val="004B27D4"/>
    <w:rsid w:val="004F0AF8"/>
    <w:rsid w:val="00522334"/>
    <w:rsid w:val="0052578B"/>
    <w:rsid w:val="00532054"/>
    <w:rsid w:val="005457A2"/>
    <w:rsid w:val="00547D0B"/>
    <w:rsid w:val="0056729B"/>
    <w:rsid w:val="00573E31"/>
    <w:rsid w:val="00583516"/>
    <w:rsid w:val="005839AD"/>
    <w:rsid w:val="0058437C"/>
    <w:rsid w:val="00586B48"/>
    <w:rsid w:val="00593434"/>
    <w:rsid w:val="005B6B26"/>
    <w:rsid w:val="00602BB0"/>
    <w:rsid w:val="0061692A"/>
    <w:rsid w:val="006251C3"/>
    <w:rsid w:val="00637CB6"/>
    <w:rsid w:val="006427DD"/>
    <w:rsid w:val="006436B3"/>
    <w:rsid w:val="00643FEA"/>
    <w:rsid w:val="00645233"/>
    <w:rsid w:val="006562CB"/>
    <w:rsid w:val="00673F8C"/>
    <w:rsid w:val="00682E8E"/>
    <w:rsid w:val="006943FE"/>
    <w:rsid w:val="006B0323"/>
    <w:rsid w:val="006B5A10"/>
    <w:rsid w:val="006D4475"/>
    <w:rsid w:val="006F10CC"/>
    <w:rsid w:val="006F34E1"/>
    <w:rsid w:val="007169EE"/>
    <w:rsid w:val="00720C95"/>
    <w:rsid w:val="007274C2"/>
    <w:rsid w:val="00740275"/>
    <w:rsid w:val="007571F9"/>
    <w:rsid w:val="00776475"/>
    <w:rsid w:val="007800A3"/>
    <w:rsid w:val="00783882"/>
    <w:rsid w:val="00787ED3"/>
    <w:rsid w:val="007A6207"/>
    <w:rsid w:val="007B3439"/>
    <w:rsid w:val="007B6423"/>
    <w:rsid w:val="007C73FB"/>
    <w:rsid w:val="007E065A"/>
    <w:rsid w:val="007E7603"/>
    <w:rsid w:val="007F0760"/>
    <w:rsid w:val="00811F3A"/>
    <w:rsid w:val="00831D36"/>
    <w:rsid w:val="008356D1"/>
    <w:rsid w:val="00847CC1"/>
    <w:rsid w:val="0087169D"/>
    <w:rsid w:val="0088607C"/>
    <w:rsid w:val="00895EBD"/>
    <w:rsid w:val="008A1B04"/>
    <w:rsid w:val="008A4060"/>
    <w:rsid w:val="008A41F9"/>
    <w:rsid w:val="008A6335"/>
    <w:rsid w:val="008C7EAB"/>
    <w:rsid w:val="008D0794"/>
    <w:rsid w:val="008D0B2B"/>
    <w:rsid w:val="008D2C0D"/>
    <w:rsid w:val="008D3076"/>
    <w:rsid w:val="008F16CF"/>
    <w:rsid w:val="0091693C"/>
    <w:rsid w:val="00920711"/>
    <w:rsid w:val="0093172F"/>
    <w:rsid w:val="00935B7B"/>
    <w:rsid w:val="009B31AF"/>
    <w:rsid w:val="009C6106"/>
    <w:rsid w:val="009D7C4C"/>
    <w:rsid w:val="009F3115"/>
    <w:rsid w:val="00A07C64"/>
    <w:rsid w:val="00A12857"/>
    <w:rsid w:val="00A2229D"/>
    <w:rsid w:val="00A42FE4"/>
    <w:rsid w:val="00A43F02"/>
    <w:rsid w:val="00A52869"/>
    <w:rsid w:val="00A57FFC"/>
    <w:rsid w:val="00A63B09"/>
    <w:rsid w:val="00A823B3"/>
    <w:rsid w:val="00AB1172"/>
    <w:rsid w:val="00AB245E"/>
    <w:rsid w:val="00AB49DA"/>
    <w:rsid w:val="00AD0CD1"/>
    <w:rsid w:val="00AE50F4"/>
    <w:rsid w:val="00B04163"/>
    <w:rsid w:val="00B16CD0"/>
    <w:rsid w:val="00B35130"/>
    <w:rsid w:val="00B56849"/>
    <w:rsid w:val="00B66E37"/>
    <w:rsid w:val="00B7528F"/>
    <w:rsid w:val="00BA7639"/>
    <w:rsid w:val="00BB7A51"/>
    <w:rsid w:val="00BE267F"/>
    <w:rsid w:val="00BE6DCF"/>
    <w:rsid w:val="00C00E96"/>
    <w:rsid w:val="00C12B0F"/>
    <w:rsid w:val="00C220AD"/>
    <w:rsid w:val="00C62EFE"/>
    <w:rsid w:val="00C73CDA"/>
    <w:rsid w:val="00C74C2B"/>
    <w:rsid w:val="00C7587A"/>
    <w:rsid w:val="00C7698E"/>
    <w:rsid w:val="00C822DD"/>
    <w:rsid w:val="00C83364"/>
    <w:rsid w:val="00C876C5"/>
    <w:rsid w:val="00C905BF"/>
    <w:rsid w:val="00C90E23"/>
    <w:rsid w:val="00CA09F5"/>
    <w:rsid w:val="00CA5FBA"/>
    <w:rsid w:val="00CC327F"/>
    <w:rsid w:val="00CC3F89"/>
    <w:rsid w:val="00CD256D"/>
    <w:rsid w:val="00CF0026"/>
    <w:rsid w:val="00D22A82"/>
    <w:rsid w:val="00D22E87"/>
    <w:rsid w:val="00D25094"/>
    <w:rsid w:val="00D30794"/>
    <w:rsid w:val="00D4108F"/>
    <w:rsid w:val="00D60711"/>
    <w:rsid w:val="00D64012"/>
    <w:rsid w:val="00D665B9"/>
    <w:rsid w:val="00D73C27"/>
    <w:rsid w:val="00D75041"/>
    <w:rsid w:val="00D76F5F"/>
    <w:rsid w:val="00DA3E8E"/>
    <w:rsid w:val="00DB0B8B"/>
    <w:rsid w:val="00DB5322"/>
    <w:rsid w:val="00DE13EE"/>
    <w:rsid w:val="00E032C8"/>
    <w:rsid w:val="00E03B57"/>
    <w:rsid w:val="00E13421"/>
    <w:rsid w:val="00E24EA3"/>
    <w:rsid w:val="00E27644"/>
    <w:rsid w:val="00E37D5C"/>
    <w:rsid w:val="00E44A60"/>
    <w:rsid w:val="00E451C2"/>
    <w:rsid w:val="00E50883"/>
    <w:rsid w:val="00E63D3C"/>
    <w:rsid w:val="00E64406"/>
    <w:rsid w:val="00E93A4A"/>
    <w:rsid w:val="00E97483"/>
    <w:rsid w:val="00EA6D28"/>
    <w:rsid w:val="00EC46FD"/>
    <w:rsid w:val="00EF4725"/>
    <w:rsid w:val="00F308B5"/>
    <w:rsid w:val="00F32380"/>
    <w:rsid w:val="00F36FB8"/>
    <w:rsid w:val="00F50F62"/>
    <w:rsid w:val="00F60D54"/>
    <w:rsid w:val="00F750F9"/>
    <w:rsid w:val="00F7633B"/>
    <w:rsid w:val="00F766D8"/>
    <w:rsid w:val="00FB0C38"/>
    <w:rsid w:val="00FB3DAA"/>
    <w:rsid w:val="00FC0BCA"/>
    <w:rsid w:val="00FE17EA"/>
    <w:rsid w:val="00FE72F3"/>
    <w:rsid w:val="010E53AD"/>
    <w:rsid w:val="1E917597"/>
    <w:rsid w:val="2E2E2AE5"/>
    <w:rsid w:val="39DA4CBC"/>
    <w:rsid w:val="3D0238A1"/>
    <w:rsid w:val="4752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6"/>
    <w:link w:val="3"/>
    <w:locked/>
    <w:uiPriority w:val="99"/>
    <w:rPr>
      <w:sz w:val="18"/>
      <w:szCs w:val="18"/>
    </w:rPr>
  </w:style>
  <w:style w:type="character" w:customStyle="1" w:styleId="9">
    <w:name w:val="Footer Char"/>
    <w:basedOn w:val="6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294</Words>
  <Characters>1676</Characters>
  <Lines>0</Lines>
  <Paragraphs>0</Paragraphs>
  <TotalTime>472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2020-11-26T00:31:00Z</dcterms:created>
  <dc:creator>米苏(misu)</dc:creator>
  <cp:lastModifiedBy>Administrator</cp:lastModifiedBy>
  <cp:lastPrinted>2020-12-06T13:48:00Z</cp:lastPrinted>
  <dcterms:modified xsi:type="dcterms:W3CDTF">2020-12-15T08:12:10Z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